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BC" w:rsidRPr="00936B45" w:rsidRDefault="00470825">
      <w:pPr>
        <w:pStyle w:val="ContactInfo"/>
        <w:rPr>
          <w:sz w:val="20"/>
        </w:rPr>
      </w:pPr>
      <w:sdt>
        <w:sdtPr>
          <w:rPr>
            <w:sz w:val="20"/>
          </w:rPr>
          <w:alias w:val="Street Address"/>
          <w:tag w:val="Street Address"/>
          <w:id w:val="1415969137"/>
          <w:placeholder>
            <w:docPart w:val="8527D4714E9648018CB7E209EB0CAA99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EC243B" w:rsidRPr="00936B45">
            <w:rPr>
              <w:sz w:val="20"/>
            </w:rPr>
            <w:t>House #</w:t>
          </w:r>
          <w:r w:rsidR="00936B45">
            <w:rPr>
              <w:sz w:val="20"/>
            </w:rPr>
            <w:t xml:space="preserve"> 379 Green Town, St # </w:t>
          </w:r>
          <w:r w:rsidR="00936B45" w:rsidRPr="00936B45">
            <w:rPr>
              <w:sz w:val="20"/>
            </w:rPr>
            <w:t>07</w:t>
          </w:r>
          <w:r w:rsidR="00EC243B" w:rsidRPr="00936B45">
            <w:rPr>
              <w:sz w:val="20"/>
            </w:rPr>
            <w:t xml:space="preserve"> </w:t>
          </w:r>
          <w:r w:rsidR="00936B45">
            <w:rPr>
              <w:sz w:val="20"/>
            </w:rPr>
            <w:t>near Adeel Bakers</w:t>
          </w:r>
        </w:sdtContent>
      </w:sdt>
    </w:p>
    <w:sdt>
      <w:sdtPr>
        <w:rPr>
          <w:sz w:val="20"/>
        </w:rPr>
        <w:alias w:val="Category"/>
        <w:tag w:val=""/>
        <w:id w:val="1543715586"/>
        <w:placeholder>
          <w:docPart w:val="D28709596C9740C4BB69EE9602D074A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2C42BC" w:rsidRPr="00936B45" w:rsidRDefault="00EC243B">
          <w:pPr>
            <w:pStyle w:val="ContactInfo"/>
            <w:rPr>
              <w:sz w:val="20"/>
            </w:rPr>
          </w:pPr>
          <w:r w:rsidRPr="00936B45">
            <w:rPr>
              <w:sz w:val="20"/>
            </w:rPr>
            <w:t>Karachi-43</w:t>
          </w:r>
        </w:p>
      </w:sdtContent>
    </w:sdt>
    <w:p w:rsidR="002C42BC" w:rsidRPr="00936B45" w:rsidRDefault="00470825">
      <w:pPr>
        <w:pStyle w:val="ContactInfo"/>
        <w:rPr>
          <w:sz w:val="20"/>
        </w:rPr>
      </w:pPr>
      <w:sdt>
        <w:sdtPr>
          <w:rPr>
            <w:sz w:val="20"/>
          </w:rPr>
          <w:alias w:val="Telephone"/>
          <w:tag w:val="Telephone"/>
          <w:id w:val="599758962"/>
          <w:placeholder>
            <w:docPart w:val="48C2D73139D249B396FA3EE46E6B9F14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C243B" w:rsidRPr="00936B45">
            <w:rPr>
              <w:sz w:val="20"/>
            </w:rPr>
            <w:t>0344-2742577</w:t>
          </w:r>
        </w:sdtContent>
      </w:sdt>
    </w:p>
    <w:sdt>
      <w:sdtPr>
        <w:rPr>
          <w:sz w:val="20"/>
        </w:rPr>
        <w:alias w:val="Website"/>
        <w:tag w:val="Website"/>
        <w:id w:val="48967594"/>
        <w:placeholder>
          <w:docPart w:val="780704E39A56402B950B6EDBE5EB64F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2C42BC" w:rsidRPr="00936B45" w:rsidRDefault="000072ED">
          <w:pPr>
            <w:pStyle w:val="ContactInfo"/>
            <w:rPr>
              <w:sz w:val="20"/>
            </w:rPr>
          </w:pPr>
          <w:r>
            <w:rPr>
              <w:sz w:val="20"/>
            </w:rPr>
            <w:t>0335-2442245</w:t>
          </w:r>
        </w:p>
      </w:sdtContent>
    </w:sdt>
    <w:sdt>
      <w:sdtPr>
        <w:rPr>
          <w:rStyle w:val="Emphasis"/>
          <w:sz w:val="20"/>
        </w:rPr>
        <w:alias w:val="Email"/>
        <w:tag w:val=""/>
        <w:id w:val="1889536063"/>
        <w:placeholder>
          <w:docPart w:val="6B36412A7A224978BF943175D005AD4F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2C42BC" w:rsidRPr="00936B45" w:rsidRDefault="00B00AE2" w:rsidP="00696F31">
          <w:pPr>
            <w:pStyle w:val="ContactInfo"/>
            <w:rPr>
              <w:rStyle w:val="Emphasis"/>
              <w:sz w:val="24"/>
              <w:szCs w:val="24"/>
            </w:rPr>
          </w:pPr>
          <w:r>
            <w:rPr>
              <w:rStyle w:val="Emphasis"/>
              <w:sz w:val="20"/>
            </w:rPr>
            <w:t>Asifsiddique1986@gmail</w:t>
          </w:r>
          <w:r w:rsidR="00EC243B" w:rsidRPr="00936B45">
            <w:rPr>
              <w:rStyle w:val="Emphasis"/>
              <w:sz w:val="20"/>
            </w:rPr>
            <w:t>.com</w:t>
          </w:r>
        </w:p>
      </w:sdtContent>
    </w:sdt>
    <w:p w:rsidR="002C42BC" w:rsidRPr="0023323A" w:rsidRDefault="00470825" w:rsidP="001E1A0F">
      <w:pPr>
        <w:pStyle w:val="Name"/>
        <w:pBdr>
          <w:bottom w:val="single" w:sz="4" w:space="5" w:color="7E97AD" w:themeColor="accent1"/>
        </w:pBdr>
        <w:rPr>
          <w:rFonts w:asciiTheme="minorHAnsi" w:hAnsiTheme="minorHAnsi" w:cs="Andalus"/>
          <w:b/>
          <w:sz w:val="36"/>
          <w:szCs w:val="36"/>
        </w:rPr>
      </w:pPr>
      <w:sdt>
        <w:sdtPr>
          <w:rPr>
            <w:rFonts w:asciiTheme="minorHAnsi" w:hAnsiTheme="minorHAnsi" w:cs="Andalus"/>
            <w:b/>
            <w:sz w:val="36"/>
            <w:szCs w:val="36"/>
          </w:rPr>
          <w:alias w:val="Your Name"/>
          <w:tag w:val=""/>
          <w:id w:val="1197042864"/>
          <w:placeholder>
            <w:docPart w:val="884A256961234BC9ACB88C04326D154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C243B" w:rsidRPr="0023323A">
            <w:rPr>
              <w:rFonts w:asciiTheme="minorHAnsi" w:hAnsiTheme="minorHAnsi" w:cs="Andalus"/>
              <w:b/>
              <w:sz w:val="36"/>
              <w:szCs w:val="36"/>
            </w:rPr>
            <w:t>muhammad Asif siddique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:rsidR="002C42BC" w:rsidRDefault="002C42BC"/>
        </w:tc>
        <w:tc>
          <w:tcPr>
            <w:tcW w:w="7830" w:type="dxa"/>
          </w:tcPr>
          <w:p w:rsidR="002C42BC" w:rsidRPr="00EC243B" w:rsidRDefault="00EC243B" w:rsidP="00EC243B">
            <w:pPr>
              <w:pStyle w:val="ResumeText"/>
              <w:jc w:val="both"/>
            </w:pPr>
            <w:r w:rsidRPr="00EC243B">
              <w:rPr>
                <w:rFonts w:eastAsia="Times New Roman" w:cs="Arial"/>
                <w:color w:val="000000"/>
                <w:kern w:val="0"/>
                <w:lang w:eastAsia="en-US"/>
              </w:rPr>
              <w:t>Seeking a challenging position in a dynamic firm where my professionalism, positive attitude, high Communication skills, education and experience can be utilized to its full potential.</w:t>
            </w:r>
          </w:p>
        </w:tc>
      </w:tr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t>Skills &amp; Abilities</w:t>
            </w:r>
          </w:p>
        </w:tc>
        <w:tc>
          <w:tcPr>
            <w:tcW w:w="472" w:type="dxa"/>
          </w:tcPr>
          <w:p w:rsidR="002C42BC" w:rsidRPr="00981701" w:rsidRDefault="002C42BC">
            <w:pPr>
              <w:rPr>
                <w:color w:val="auto"/>
              </w:rPr>
            </w:pPr>
          </w:p>
        </w:tc>
        <w:tc>
          <w:tcPr>
            <w:tcW w:w="7830" w:type="dxa"/>
          </w:tcPr>
          <w:p w:rsidR="002C42BC" w:rsidRPr="00981701" w:rsidRDefault="00A01B7E" w:rsidP="00EC243B">
            <w:pPr>
              <w:pStyle w:val="ResumeText"/>
              <w:rPr>
                <w:color w:val="auto"/>
              </w:rPr>
            </w:pPr>
            <w:r w:rsidRPr="00981701">
              <w:rPr>
                <w:color w:val="auto"/>
              </w:rPr>
              <w:t>Good communication skill</w:t>
            </w:r>
          </w:p>
          <w:p w:rsidR="00A01B7E" w:rsidRDefault="00A01B7E" w:rsidP="005A2B13">
            <w:pPr>
              <w:pStyle w:val="ResumeText"/>
              <w:rPr>
                <w:color w:val="auto"/>
              </w:rPr>
            </w:pPr>
            <w:r w:rsidRPr="00981701">
              <w:rPr>
                <w:color w:val="auto"/>
              </w:rPr>
              <w:t>Self-motivated</w:t>
            </w:r>
          </w:p>
          <w:p w:rsidR="005A2B13" w:rsidRPr="00535856" w:rsidRDefault="005A2B13" w:rsidP="005A2B13">
            <w:pPr>
              <w:pStyle w:val="ResumeText"/>
              <w:rPr>
                <w:color w:val="auto"/>
              </w:rPr>
            </w:pPr>
            <w:r w:rsidRPr="00535856">
              <w:rPr>
                <w:rFonts w:cs="Helvetica"/>
                <w:color w:val="212529"/>
                <w:spacing w:val="-7"/>
                <w:shd w:val="clear" w:color="auto" w:fill="FFFFFF"/>
              </w:rPr>
              <w:t>Time management</w:t>
            </w:r>
          </w:p>
          <w:p w:rsidR="007449B5" w:rsidRPr="00981701" w:rsidRDefault="00A01B7E" w:rsidP="00EC243B">
            <w:pPr>
              <w:pStyle w:val="ResumeText"/>
              <w:rPr>
                <w:color w:val="auto"/>
              </w:rPr>
            </w:pPr>
            <w:r w:rsidRPr="00981701">
              <w:rPr>
                <w:color w:val="auto"/>
              </w:rPr>
              <w:t>Good leadership qualities</w:t>
            </w:r>
          </w:p>
          <w:p w:rsidR="007449B5" w:rsidRDefault="00A01B7E" w:rsidP="00EC243B">
            <w:pPr>
              <w:pStyle w:val="ResumeText"/>
              <w:rPr>
                <w:color w:val="auto"/>
              </w:rPr>
            </w:pPr>
            <w:r w:rsidRPr="00981701">
              <w:rPr>
                <w:color w:val="auto"/>
              </w:rPr>
              <w:t>Ability work in under pressure situation</w:t>
            </w:r>
          </w:p>
          <w:p w:rsidR="007449B5" w:rsidRDefault="00535856" w:rsidP="00535856">
            <w:pPr>
              <w:pStyle w:val="ResumeText"/>
              <w:rPr>
                <w:color w:val="auto"/>
              </w:rPr>
            </w:pPr>
            <w:r>
              <w:rPr>
                <w:color w:val="auto"/>
              </w:rPr>
              <w:t>Team Building</w:t>
            </w:r>
          </w:p>
          <w:p w:rsidR="00535856" w:rsidRDefault="00535856" w:rsidP="00535856">
            <w:pPr>
              <w:pStyle w:val="ResumeText"/>
              <w:rPr>
                <w:color w:val="auto"/>
              </w:rPr>
            </w:pPr>
            <w:r>
              <w:rPr>
                <w:color w:val="auto"/>
              </w:rPr>
              <w:t>Negotiation Skills</w:t>
            </w:r>
          </w:p>
          <w:p w:rsidR="00535856" w:rsidRPr="00981701" w:rsidRDefault="00535856" w:rsidP="00535856">
            <w:pPr>
              <w:pStyle w:val="ResumeTex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2C42BC">
        <w:tc>
          <w:tcPr>
            <w:tcW w:w="1778" w:type="dxa"/>
          </w:tcPr>
          <w:p w:rsidR="00B136A7" w:rsidRDefault="00414819">
            <w:pPr>
              <w:pStyle w:val="Heading1"/>
            </w:pPr>
            <w:r>
              <w:t>Experience</w:t>
            </w:r>
          </w:p>
          <w:p w:rsidR="00B136A7" w:rsidRPr="00B136A7" w:rsidRDefault="00B136A7" w:rsidP="00B136A7"/>
          <w:p w:rsidR="00B136A7" w:rsidRPr="00B136A7" w:rsidRDefault="00B136A7" w:rsidP="00B136A7"/>
          <w:p w:rsidR="00B136A7" w:rsidRPr="00B136A7" w:rsidRDefault="00B136A7" w:rsidP="00B136A7"/>
          <w:p w:rsidR="00B136A7" w:rsidRPr="00B136A7" w:rsidRDefault="00B136A7" w:rsidP="00B136A7"/>
          <w:p w:rsidR="00B136A7" w:rsidRPr="00B136A7" w:rsidRDefault="00B136A7" w:rsidP="00B136A7"/>
          <w:p w:rsidR="00B136A7" w:rsidRPr="00B136A7" w:rsidRDefault="00B136A7" w:rsidP="00B136A7"/>
          <w:p w:rsidR="00B136A7" w:rsidRPr="00B136A7" w:rsidRDefault="00B136A7" w:rsidP="00B136A7"/>
          <w:p w:rsidR="00B136A7" w:rsidRPr="00B136A7" w:rsidRDefault="00B136A7" w:rsidP="00B136A7"/>
          <w:p w:rsidR="00B136A7" w:rsidRPr="00B136A7" w:rsidRDefault="00B136A7" w:rsidP="00B136A7"/>
          <w:p w:rsidR="002C42BC" w:rsidRPr="00B136A7" w:rsidRDefault="002C42BC" w:rsidP="00B136A7">
            <w:pPr>
              <w:ind w:firstLine="720"/>
            </w:pPr>
          </w:p>
        </w:tc>
        <w:tc>
          <w:tcPr>
            <w:tcW w:w="472" w:type="dxa"/>
          </w:tcPr>
          <w:p w:rsidR="002C42BC" w:rsidRDefault="002C42BC"/>
          <w:p w:rsidR="00C02791" w:rsidRDefault="00C02791"/>
          <w:p w:rsidR="00C02791" w:rsidRDefault="00C02791"/>
          <w:p w:rsidR="001E1A0F" w:rsidRDefault="001E1A0F"/>
        </w:tc>
        <w:tc>
          <w:tcPr>
            <w:tcW w:w="7830" w:type="dxa"/>
          </w:tcPr>
          <w:sdt>
            <w:sdtPr>
              <w:rPr>
                <w:rFonts w:eastAsiaTheme="minorEastAsia"/>
                <w:b/>
                <w:bCs/>
                <w:caps/>
                <w:color w:val="auto"/>
              </w:rPr>
              <w:id w:val="1436861535"/>
            </w:sdtPr>
            <w:sdtEndPr>
              <w:rPr>
                <w:rFonts w:eastAsiaTheme="minorHAnsi"/>
                <w:b w:val="0"/>
                <w:bCs w:val="0"/>
                <w:caps w:val="0"/>
                <w:color w:val="595959" w:themeColor="text1" w:themeTint="A6"/>
              </w:rPr>
            </w:sdtEndPr>
            <w:sdtContent>
              <w:p w:rsidR="00C02791" w:rsidRPr="00204CB1" w:rsidRDefault="00C02791" w:rsidP="00C02791">
                <w:pPr>
                  <w:pStyle w:val="ResumeText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auto"/>
                    <w:sz w:val="24"/>
                    <w:szCs w:val="24"/>
                    <w14:ligatures w14:val="standardContextual"/>
                  </w:rPr>
                  <w:t xml:space="preserve">gas and oil pakistan limited 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auto"/>
                    <w:sz w:val="24"/>
                    <w:szCs w:val="24"/>
                    <w14:ligatures w14:val="standardContextual"/>
                  </w:rPr>
                  <w:br/>
                </w:r>
                <w:r>
                  <w:rPr>
                    <w:b/>
                    <w:color w:val="auto"/>
                  </w:rPr>
                  <w:t>Dec 2018- till Date</w:t>
                </w:r>
              </w:p>
              <w:p w:rsidR="00C02791" w:rsidRDefault="00C02791" w:rsidP="00C02791">
                <w:pPr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Zone</w:t>
                </w:r>
                <w:r>
                  <w:rPr>
                    <w:b/>
                    <w:color w:val="auto"/>
                  </w:rPr>
                  <w:t xml:space="preserve"> Manager</w:t>
                </w:r>
              </w:p>
              <w:p w:rsidR="000070FD" w:rsidRPr="000070FD" w:rsidRDefault="000070FD" w:rsidP="00C02791">
                <w:pPr>
                  <w:pStyle w:val="ListParagraph"/>
                  <w:numPr>
                    <w:ilvl w:val="0"/>
                    <w:numId w:val="17"/>
                  </w:numPr>
                  <w:rPr>
                    <w:b/>
                    <w:color w:val="auto"/>
                  </w:rPr>
                </w:pPr>
                <w:r>
                  <w:rPr>
                    <w:color w:val="auto"/>
                  </w:rPr>
                  <w:t>Liaison with government and other department to sort out the issue.</w:t>
                </w:r>
              </w:p>
              <w:p w:rsidR="000070FD" w:rsidRPr="000070FD" w:rsidRDefault="000070FD" w:rsidP="00C02791">
                <w:pPr>
                  <w:pStyle w:val="ListParagraph"/>
                  <w:numPr>
                    <w:ilvl w:val="0"/>
                    <w:numId w:val="17"/>
                  </w:numPr>
                  <w:rPr>
                    <w:b/>
                    <w:color w:val="auto"/>
                  </w:rPr>
                </w:pPr>
                <w:r>
                  <w:rPr>
                    <w:color w:val="auto"/>
                  </w:rPr>
                  <w:t>Ensures that all site staff and manager with in zone are trained and updated on all aspects of HSEQ.</w:t>
                </w:r>
              </w:p>
              <w:p w:rsidR="000070FD" w:rsidRPr="00A65A87" w:rsidRDefault="000070FD" w:rsidP="00C02791">
                <w:pPr>
                  <w:pStyle w:val="ListParagraph"/>
                  <w:numPr>
                    <w:ilvl w:val="0"/>
                    <w:numId w:val="17"/>
                  </w:numPr>
                  <w:rPr>
                    <w:b/>
                    <w:color w:val="auto"/>
                  </w:rPr>
                </w:pPr>
                <w:r>
                  <w:rPr>
                    <w:color w:val="auto"/>
                  </w:rPr>
                  <w:t>Act like business consultant to dealer of proper management of retail outlets, on working capital and inventory management.</w:t>
                </w:r>
              </w:p>
              <w:p w:rsidR="00A65A87" w:rsidRPr="00A65A87" w:rsidRDefault="00A65A87" w:rsidP="00A65A87">
                <w:pPr>
                  <w:pStyle w:val="ListParagraph"/>
                  <w:numPr>
                    <w:ilvl w:val="0"/>
                    <w:numId w:val="17"/>
                  </w:numPr>
                  <w:rPr>
                    <w:b/>
                    <w:color w:val="auto"/>
                  </w:rPr>
                </w:pPr>
                <w:r>
                  <w:rPr>
                    <w:color w:val="auto"/>
                  </w:rPr>
                  <w:t>Preventing external upliftment.</w:t>
                </w:r>
                <w:r w:rsidRPr="00A65A87">
                  <w:rPr>
                    <w:color w:val="auto"/>
                  </w:rPr>
                  <w:t xml:space="preserve"> </w:t>
                </w:r>
              </w:p>
              <w:p w:rsidR="000070FD" w:rsidRPr="000070FD" w:rsidRDefault="000070FD" w:rsidP="000070FD">
                <w:pPr>
                  <w:pStyle w:val="ListParagraph"/>
                  <w:numPr>
                    <w:ilvl w:val="0"/>
                    <w:numId w:val="17"/>
                  </w:numPr>
                  <w:rPr>
                    <w:rFonts w:eastAsiaTheme="minorEastAsia"/>
                    <w:b/>
                    <w:bCs/>
                    <w:caps/>
                    <w:color w:val="auto"/>
                  </w:rPr>
                </w:pPr>
                <w:r w:rsidRPr="000070FD">
                  <w:rPr>
                    <w:color w:val="auto"/>
                  </w:rPr>
                  <w:t>Promote, mo</w:t>
                </w:r>
                <w:r>
                  <w:rPr>
                    <w:color w:val="auto"/>
                  </w:rPr>
                  <w:t>nitor and develop high standards of customer services, housekeeping, merchandising and general operation at sites.</w:t>
                </w:r>
              </w:p>
              <w:p w:rsidR="000070FD" w:rsidRPr="000070FD" w:rsidRDefault="000070FD" w:rsidP="000070FD">
                <w:pPr>
                  <w:pStyle w:val="ListParagraph"/>
                  <w:numPr>
                    <w:ilvl w:val="0"/>
                    <w:numId w:val="17"/>
                  </w:numPr>
                  <w:rPr>
                    <w:rFonts w:eastAsiaTheme="minorEastAsia"/>
                    <w:b/>
                    <w:bCs/>
                    <w:caps/>
                    <w:color w:val="auto"/>
                  </w:rPr>
                </w:pPr>
                <w:r>
                  <w:rPr>
                    <w:color w:val="auto"/>
                  </w:rPr>
                  <w:t>Achieve volume targets for fuel.</w:t>
                </w:r>
              </w:p>
              <w:p w:rsidR="000070FD" w:rsidRPr="00A65A87" w:rsidRDefault="000070FD" w:rsidP="000070FD">
                <w:pPr>
                  <w:pStyle w:val="ListParagraph"/>
                  <w:numPr>
                    <w:ilvl w:val="0"/>
                    <w:numId w:val="17"/>
                  </w:numPr>
                  <w:rPr>
                    <w:rFonts w:eastAsiaTheme="minorEastAsia"/>
                    <w:b/>
                    <w:bCs/>
                    <w:caps/>
                    <w:color w:val="auto"/>
                  </w:rPr>
                </w:pPr>
                <w:r>
                  <w:rPr>
                    <w:color w:val="auto"/>
                  </w:rPr>
                  <w:t>Inspect</w:t>
                </w:r>
                <w:r w:rsidR="00A65A87">
                  <w:rPr>
                    <w:color w:val="auto"/>
                  </w:rPr>
                  <w:t>, monitor and ensure proper use of company assets at retail outlets.</w:t>
                </w:r>
              </w:p>
              <w:p w:rsidR="00A65A87" w:rsidRPr="00A65A87" w:rsidRDefault="00A65A87" w:rsidP="000070FD">
                <w:pPr>
                  <w:pStyle w:val="ListParagraph"/>
                  <w:numPr>
                    <w:ilvl w:val="0"/>
                    <w:numId w:val="17"/>
                  </w:numPr>
                  <w:rPr>
                    <w:rFonts w:eastAsiaTheme="minorEastAsia"/>
                    <w:b/>
                    <w:bCs/>
                    <w:caps/>
                    <w:color w:val="auto"/>
                  </w:rPr>
                </w:pPr>
                <w:r>
                  <w:rPr>
                    <w:color w:val="auto"/>
                  </w:rPr>
                  <w:t>Analyze and report sales performance v target on monthly basis.</w:t>
                </w:r>
              </w:p>
              <w:p w:rsidR="00A65A87" w:rsidRPr="00A65A87" w:rsidRDefault="00A65A87" w:rsidP="000070FD">
                <w:pPr>
                  <w:pStyle w:val="ListParagraph"/>
                  <w:numPr>
                    <w:ilvl w:val="0"/>
                    <w:numId w:val="17"/>
                  </w:numPr>
                  <w:rPr>
                    <w:rFonts w:eastAsiaTheme="minorEastAsia"/>
                    <w:b/>
                    <w:bCs/>
                    <w:caps/>
                    <w:color w:val="auto"/>
                  </w:rPr>
                </w:pPr>
                <w:r>
                  <w:rPr>
                    <w:color w:val="auto"/>
                  </w:rPr>
                  <w:t>Assist the development team on new retails outlets.</w:t>
                </w:r>
              </w:p>
              <w:p w:rsidR="00A65A87" w:rsidRPr="00A65A87" w:rsidRDefault="00A65A87" w:rsidP="000070FD">
                <w:pPr>
                  <w:pStyle w:val="ListParagraph"/>
                  <w:numPr>
                    <w:ilvl w:val="0"/>
                    <w:numId w:val="17"/>
                  </w:numPr>
                  <w:rPr>
                    <w:rFonts w:eastAsiaTheme="minorEastAsia"/>
                    <w:b/>
                    <w:bCs/>
                    <w:caps/>
                    <w:color w:val="auto"/>
                  </w:rPr>
                </w:pPr>
                <w:r>
                  <w:rPr>
                    <w:color w:val="auto"/>
                  </w:rPr>
                  <w:t>Making feasibility for new sites</w:t>
                </w:r>
              </w:p>
              <w:p w:rsidR="00A65A87" w:rsidRPr="00A65A87" w:rsidRDefault="00A65A87" w:rsidP="000070FD">
                <w:pPr>
                  <w:pStyle w:val="ListParagraph"/>
                  <w:numPr>
                    <w:ilvl w:val="0"/>
                    <w:numId w:val="17"/>
                  </w:numPr>
                  <w:rPr>
                    <w:rFonts w:eastAsiaTheme="minorEastAsia"/>
                    <w:b/>
                    <w:bCs/>
                    <w:caps/>
                    <w:color w:val="auto"/>
                  </w:rPr>
                </w:pPr>
                <w:r>
                  <w:rPr>
                    <w:color w:val="auto"/>
                  </w:rPr>
                  <w:t xml:space="preserve"> Managing inventory at sites to avoid dry out.</w:t>
                </w:r>
              </w:p>
              <w:p w:rsidR="00A65A87" w:rsidRPr="00A65A87" w:rsidRDefault="00A65A87" w:rsidP="000070FD">
                <w:pPr>
                  <w:pStyle w:val="ListParagraph"/>
                  <w:numPr>
                    <w:ilvl w:val="0"/>
                    <w:numId w:val="17"/>
                  </w:numPr>
                  <w:rPr>
                    <w:rFonts w:eastAsiaTheme="minorEastAsia"/>
                    <w:b/>
                    <w:bCs/>
                    <w:caps/>
                    <w:color w:val="auto"/>
                  </w:rPr>
                </w:pPr>
                <w:r>
                  <w:rPr>
                    <w:color w:val="auto"/>
                  </w:rPr>
                  <w:t>Track of industrial activity in the zone with strong focus on time and territory management.</w:t>
                </w:r>
              </w:p>
              <w:p w:rsidR="00A65A87" w:rsidRPr="000070FD" w:rsidRDefault="00A65A87" w:rsidP="000070FD">
                <w:pPr>
                  <w:pStyle w:val="ListParagraph"/>
                  <w:numPr>
                    <w:ilvl w:val="0"/>
                    <w:numId w:val="17"/>
                  </w:numPr>
                  <w:rPr>
                    <w:rFonts w:eastAsiaTheme="minorEastAsia"/>
                    <w:b/>
                    <w:bCs/>
                    <w:caps/>
                    <w:color w:val="auto"/>
                  </w:rPr>
                </w:pPr>
                <w:r>
                  <w:rPr>
                    <w:color w:val="auto"/>
                  </w:rPr>
                  <w:t xml:space="preserve">Gather information to evaluate potential new business. </w:t>
                </w:r>
              </w:p>
              <w:p w:rsidR="00C02791" w:rsidRDefault="00C02791" w:rsidP="00204CB1">
                <w:pPr>
                  <w:pStyle w:val="ResumeText"/>
                  <w:rPr>
                    <w:rFonts w:eastAsiaTheme="minorEastAsia"/>
                    <w:b/>
                    <w:bCs/>
                    <w:caps/>
                    <w:color w:val="auto"/>
                  </w:rPr>
                </w:pPr>
              </w:p>
              <w:sdt>
                <w:sdtPr>
                  <w:rPr>
                    <w:rFonts w:eastAsiaTheme="minorEastAsia"/>
                    <w:b/>
                    <w:bCs/>
                    <w:caps/>
                    <w:color w:val="auto"/>
                  </w:rPr>
                  <w:id w:val="221802691"/>
                  <w:placeholder>
                    <w:docPart w:val="F4CDD9B1C18A40D18966BE4311255C34"/>
                  </w:placeholder>
                </w:sdtPr>
                <w:sdtEndPr>
                  <w:rPr>
                    <w:rFonts w:eastAsiaTheme="minorHAnsi"/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  <w:color w:val="auto"/>
                      </w:rPr>
                      <w:id w:val="-1734074036"/>
                      <w:placeholder>
                        <w:docPart w:val="523B49FBD7FD408DBAC56434CDB4FC67"/>
                      </w:placeholder>
                    </w:sdtPr>
                    <w:sdtEndPr>
                      <w:rPr>
                        <w:rFonts w:eastAsiaTheme="minorHAnsi"/>
                        <w:b w:val="0"/>
                        <w:bCs w:val="0"/>
                        <w:caps w:val="0"/>
                        <w:color w:val="595959" w:themeColor="text1" w:themeTint="A6"/>
                      </w:rPr>
                    </w:sdtEndPr>
                    <w:sdtContent>
                      <w:p w:rsidR="00204CB1" w:rsidRPr="00204CB1" w:rsidRDefault="00204CB1" w:rsidP="00204CB1">
                        <w:pPr>
                          <w:pStyle w:val="ResumeText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auto"/>
                            <w:sz w:val="24"/>
                            <w:szCs w:val="24"/>
                            <w14:ligatures w14:val="standardContextual"/>
                          </w:rPr>
                          <w:t>Paktastan Telecommunication pvt limited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auto"/>
                            <w:sz w:val="24"/>
                            <w:szCs w:val="24"/>
                            <w14:ligatures w14:val="standardContextual"/>
                          </w:rPr>
                          <w:br/>
                        </w:r>
                        <w:r>
                          <w:rPr>
                            <w:b/>
                            <w:color w:val="auto"/>
                          </w:rPr>
                          <w:t>July 2017-Till Date</w:t>
                        </w:r>
                      </w:p>
                      <w:p w:rsidR="00204CB1" w:rsidRDefault="00027EA8" w:rsidP="00204C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 xml:space="preserve">Area </w:t>
                        </w:r>
                        <w:r w:rsidR="00684A62">
                          <w:rPr>
                            <w:b/>
                            <w:color w:val="auto"/>
                          </w:rPr>
                          <w:t>Sales Manager</w:t>
                        </w:r>
                        <w:r w:rsidR="00204CB1" w:rsidRPr="00981701">
                          <w:rPr>
                            <w:b/>
                            <w:color w:val="auto"/>
                          </w:rPr>
                          <w:t xml:space="preserve"> (</w:t>
                        </w:r>
                        <w:r w:rsidR="00204CB1">
                          <w:rPr>
                            <w:b/>
                            <w:color w:val="auto"/>
                          </w:rPr>
                          <w:t>A.</w:t>
                        </w:r>
                        <w:r w:rsidR="00204CB1" w:rsidRPr="00981701">
                          <w:rPr>
                            <w:b/>
                            <w:color w:val="auto"/>
                          </w:rPr>
                          <w:t>S.</w:t>
                        </w:r>
                        <w:r w:rsidR="00684A62">
                          <w:rPr>
                            <w:b/>
                            <w:color w:val="auto"/>
                          </w:rPr>
                          <w:t>M</w:t>
                        </w:r>
                        <w:r w:rsidR="00204CB1" w:rsidRPr="00981701">
                          <w:rPr>
                            <w:b/>
                            <w:color w:val="auto"/>
                          </w:rPr>
                          <w:t>)</w:t>
                        </w:r>
                      </w:p>
                      <w:p w:rsidR="00684A62" w:rsidRPr="00684A62" w:rsidRDefault="00684A62" w:rsidP="00684A62">
                        <w:pPr>
                          <w:numPr>
                            <w:ilvl w:val="0"/>
                            <w:numId w:val="16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eastAsia="Times New Roman" w:cs="Arial"/>
                            <w:color w:val="auto"/>
                            <w:kern w:val="0"/>
                            <w:lang w:eastAsia="en-US"/>
                          </w:rPr>
                        </w:pPr>
                        <w:r w:rsidRPr="00684A62">
                          <w:rPr>
                            <w:rFonts w:cs="Arial"/>
                            <w:color w:val="auto"/>
                            <w:shd w:val="clear" w:color="auto" w:fill="FFFFFF"/>
                          </w:rPr>
                          <w:t>Ensures that territory achieves assigned monthly, quarterly and annual sales targets for all brands according to agreed quality benchmark. The role will lead a team of business partners (franchise and distributors) and their staff.</w:t>
                        </w:r>
                      </w:p>
                      <w:p w:rsidR="00684A62" w:rsidRPr="00684A62" w:rsidRDefault="00684A62" w:rsidP="00684A62">
                        <w:pPr>
                          <w:numPr>
                            <w:ilvl w:val="0"/>
                            <w:numId w:val="16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eastAsia="Times New Roman" w:cs="Arial"/>
                            <w:color w:val="auto"/>
                            <w:kern w:val="0"/>
                            <w:lang w:eastAsia="en-US"/>
                          </w:rPr>
                        </w:pPr>
                        <w:r w:rsidRPr="00684A62">
                          <w:rPr>
                            <w:rFonts w:eastAsia="Times New Roman" w:cs="Arial"/>
                            <w:color w:val="auto"/>
                            <w:kern w:val="0"/>
                            <w:lang w:eastAsia="en-US"/>
                          </w:rPr>
                          <w:t>Ensuring direct delivery to channels with agreed service level, productivity and controlling out of stock to channel through distributors and franchisees.</w:t>
                        </w:r>
                      </w:p>
                      <w:p w:rsidR="00684A62" w:rsidRPr="00684A62" w:rsidRDefault="00684A62" w:rsidP="00684A62">
                        <w:pPr>
                          <w:numPr>
                            <w:ilvl w:val="0"/>
                            <w:numId w:val="16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eastAsia="Times New Roman" w:cs="Arial"/>
                            <w:color w:val="auto"/>
                            <w:kern w:val="0"/>
                            <w:lang w:eastAsia="en-US"/>
                          </w:rPr>
                        </w:pPr>
                        <w:r w:rsidRPr="00684A62">
                          <w:rPr>
                            <w:rFonts w:eastAsia="Times New Roman" w:cs="Arial"/>
                            <w:color w:val="auto"/>
                            <w:kern w:val="0"/>
                            <w:lang w:eastAsia="en-US"/>
                          </w:rPr>
                          <w:t>Ensuring agreed numeric and weighted distribution reach on monthly, quarterly and annual basis.</w:t>
                        </w:r>
                      </w:p>
                      <w:p w:rsidR="00684A62" w:rsidRPr="00684A62" w:rsidRDefault="00684A62" w:rsidP="00684A62">
                        <w:pPr>
                          <w:numPr>
                            <w:ilvl w:val="0"/>
                            <w:numId w:val="16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eastAsia="Times New Roman" w:cs="Arial"/>
                            <w:color w:val="auto"/>
                            <w:kern w:val="0"/>
                            <w:lang w:eastAsia="en-US"/>
                          </w:rPr>
                        </w:pPr>
                        <w:r w:rsidRPr="00684A62">
                          <w:rPr>
                            <w:rFonts w:eastAsia="Times New Roman" w:cs="Arial"/>
                            <w:color w:val="auto"/>
                            <w:kern w:val="0"/>
                            <w:lang w:eastAsia="en-US"/>
                          </w:rPr>
                          <w:t>Ensuring operational efficiency and ROI of all franchisees and distributors</w:t>
                        </w:r>
                      </w:p>
                      <w:p w:rsidR="00204CB1" w:rsidRPr="00204CB1" w:rsidRDefault="00204CB1" w:rsidP="00204CB1">
                        <w:pPr>
                          <w:pStyle w:val="ResumeText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auto"/>
                            <w:sz w:val="24"/>
                            <w:szCs w:val="24"/>
                            <w14:ligatures w14:val="standardContextual"/>
                          </w:rPr>
                          <w:t>T&amp;Sons distributor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auto"/>
                            <w:sz w:val="24"/>
                            <w:szCs w:val="24"/>
                            <w14:ligatures w14:val="standardContextual"/>
                          </w:rPr>
                          <w:br/>
                        </w:r>
                        <w:r>
                          <w:rPr>
                            <w:b/>
                            <w:color w:val="auto"/>
                          </w:rPr>
                          <w:t>Jan 2016-Jun 2017</w:t>
                        </w:r>
                      </w:p>
                      <w:p w:rsidR="00204CB1" w:rsidRDefault="00204CB1" w:rsidP="00204CB1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Area Sales Officer</w:t>
                        </w:r>
                        <w:r w:rsidRPr="00981701">
                          <w:rPr>
                            <w:b/>
                            <w:color w:val="auto"/>
                          </w:rPr>
                          <w:t xml:space="preserve"> (</w:t>
                        </w:r>
                        <w:r>
                          <w:rPr>
                            <w:b/>
                            <w:color w:val="auto"/>
                          </w:rPr>
                          <w:t>A.</w:t>
                        </w:r>
                        <w:r w:rsidRPr="00981701">
                          <w:rPr>
                            <w:b/>
                            <w:color w:val="auto"/>
                          </w:rPr>
                          <w:t>S.</w:t>
                        </w:r>
                        <w:r>
                          <w:rPr>
                            <w:b/>
                            <w:color w:val="auto"/>
                          </w:rPr>
                          <w:t>O</w:t>
                        </w:r>
                        <w:r w:rsidRPr="00981701">
                          <w:rPr>
                            <w:b/>
                            <w:color w:val="auto"/>
                          </w:rPr>
                          <w:t>)</w:t>
                        </w:r>
                      </w:p>
                      <w:p w:rsidR="00204CB1" w:rsidRDefault="00204CB1" w:rsidP="00204CB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Handling team and their target</w:t>
                        </w:r>
                      </w:p>
                      <w:p w:rsidR="00204CB1" w:rsidRPr="00981701" w:rsidRDefault="00204CB1" w:rsidP="00204CB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auto"/>
                          </w:rPr>
                        </w:pPr>
                        <w:r w:rsidRPr="00981701">
                          <w:rPr>
                            <w:color w:val="auto"/>
                          </w:rPr>
                          <w:t>Promoting company products in assign territory</w:t>
                        </w:r>
                      </w:p>
                      <w:p w:rsidR="00204CB1" w:rsidRDefault="00204CB1" w:rsidP="00204CB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Conducting BTL activities in assign territory</w:t>
                        </w:r>
                      </w:p>
                      <w:p w:rsidR="00204CB1" w:rsidRDefault="00204CB1" w:rsidP="00204CB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 xml:space="preserve">Re-launch company’s products </w:t>
                        </w:r>
                      </w:p>
                      <w:p w:rsidR="00204CB1" w:rsidRDefault="00204CB1" w:rsidP="00204CB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 xml:space="preserve">Develop new customers in assign territory </w:t>
                        </w:r>
                      </w:p>
                      <w:p w:rsidR="00204CB1" w:rsidRDefault="00FD66A3" w:rsidP="00204CB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 xml:space="preserve">Handling Key Accounts </w:t>
                        </w:r>
                      </w:p>
                      <w:p w:rsidR="00204CB1" w:rsidRDefault="00204CB1" w:rsidP="00204CB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Within this tenure handling t</w:t>
                        </w:r>
                        <w:r w:rsidR="00FD66A3">
                          <w:rPr>
                            <w:color w:val="auto"/>
                          </w:rPr>
                          <w:t>w</w:t>
                        </w:r>
                        <w:r>
                          <w:rPr>
                            <w:color w:val="auto"/>
                          </w:rPr>
                          <w:t xml:space="preserve">o companies </w:t>
                        </w:r>
                        <w:r w:rsidRPr="00204CB1">
                          <w:rPr>
                            <w:b/>
                            <w:color w:val="auto"/>
                          </w:rPr>
                          <w:t>Gujranwala Food Industries</w:t>
                        </w:r>
                        <w:r>
                          <w:rPr>
                            <w:color w:val="auto"/>
                          </w:rPr>
                          <w:t xml:space="preserve"> and </w:t>
                        </w:r>
                      </w:p>
                      <w:p w:rsidR="00204CB1" w:rsidRPr="00204CB1" w:rsidRDefault="00204CB1" w:rsidP="00204CB1">
                        <w:pPr>
                          <w:pStyle w:val="ListParagraph"/>
                          <w:rPr>
                            <w:b/>
                            <w:color w:val="auto"/>
                          </w:rPr>
                        </w:pPr>
                        <w:r w:rsidRPr="00204CB1">
                          <w:rPr>
                            <w:b/>
                            <w:color w:val="auto"/>
                          </w:rPr>
                          <w:t xml:space="preserve">Mitchell’s Farms Limited </w:t>
                        </w:r>
                      </w:p>
                      <w:p w:rsidR="001E1A0F" w:rsidRPr="00684A62" w:rsidRDefault="00470825" w:rsidP="00684A62">
                        <w:pPr>
                          <w:rPr>
                            <w:color w:val="auto"/>
                          </w:rPr>
                        </w:pPr>
                      </w:p>
                    </w:sdtContent>
                  </w:sdt>
                  <w:p w:rsidR="002C42BC" w:rsidRPr="00981701" w:rsidRDefault="001E1A0F" w:rsidP="00684A62">
                    <w:pPr>
                      <w:pStyle w:val="Heading2"/>
                      <w:rPr>
                        <w:color w:val="auto"/>
                        <w:sz w:val="24"/>
                        <w:szCs w:val="24"/>
                      </w:rPr>
                    </w:pPr>
                    <w:r w:rsidRPr="00981701">
                      <w:rPr>
                        <w:color w:val="auto"/>
                        <w:sz w:val="24"/>
                        <w:szCs w:val="24"/>
                      </w:rPr>
                      <w:t xml:space="preserve"> </w:t>
                    </w:r>
                    <w:r w:rsidR="007449B5" w:rsidRPr="00981701">
                      <w:rPr>
                        <w:color w:val="auto"/>
                        <w:sz w:val="24"/>
                        <w:szCs w:val="24"/>
                      </w:rPr>
                      <w:t>AFAQ- (association for academic qulaity)</w:t>
                    </w:r>
                  </w:p>
                  <w:p w:rsidR="002C42BC" w:rsidRPr="00125747" w:rsidRDefault="007449B5">
                    <w:pPr>
                      <w:pStyle w:val="ResumeText"/>
                      <w:rPr>
                        <w:b/>
                        <w:color w:val="auto"/>
                      </w:rPr>
                    </w:pPr>
                    <w:r w:rsidRPr="00125747">
                      <w:rPr>
                        <w:b/>
                        <w:color w:val="auto"/>
                      </w:rPr>
                      <w:t>Dec 2013-Apr 2015</w:t>
                    </w:r>
                  </w:p>
                  <w:p w:rsidR="007449B5" w:rsidRPr="00981701" w:rsidRDefault="007449B5">
                    <w:pPr>
                      <w:rPr>
                        <w:b/>
                        <w:color w:val="auto"/>
                      </w:rPr>
                    </w:pPr>
                    <w:r w:rsidRPr="00981701">
                      <w:rPr>
                        <w:b/>
                        <w:color w:val="auto"/>
                      </w:rPr>
                      <w:t>Sales Promotion Officer</w:t>
                    </w:r>
                    <w:r w:rsidR="005A2B13">
                      <w:rPr>
                        <w:b/>
                        <w:color w:val="auto"/>
                      </w:rPr>
                      <w:t>.</w:t>
                    </w:r>
                  </w:p>
                  <w:p w:rsidR="007449B5" w:rsidRPr="00981701" w:rsidRDefault="00F22646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 w:rsidRPr="00981701">
                      <w:rPr>
                        <w:color w:val="auto"/>
                      </w:rPr>
                      <w:t xml:space="preserve">Promoting </w:t>
                    </w:r>
                    <w:r w:rsidR="00204CB1" w:rsidRPr="00981701">
                      <w:rPr>
                        <w:color w:val="auto"/>
                      </w:rPr>
                      <w:t>company products</w:t>
                    </w:r>
                    <w:r w:rsidR="007449B5" w:rsidRPr="00981701">
                      <w:rPr>
                        <w:color w:val="auto"/>
                      </w:rPr>
                      <w:t xml:space="preserve"> in assign territory</w:t>
                    </w:r>
                  </w:p>
                  <w:p w:rsidR="007449B5" w:rsidRPr="00981701" w:rsidRDefault="007449B5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 w:rsidRPr="00981701">
                      <w:rPr>
                        <w:color w:val="auto"/>
                      </w:rPr>
                      <w:t>Conducted principle convention in target area</w:t>
                    </w:r>
                  </w:p>
                  <w:p w:rsidR="00F22646" w:rsidRPr="00981701" w:rsidRDefault="007449B5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 w:rsidRPr="00981701">
                      <w:rPr>
                        <w:color w:val="auto"/>
                      </w:rPr>
                      <w:t>Sales curriculum,</w:t>
                    </w:r>
                    <w:r w:rsidR="00F22646" w:rsidRPr="00981701">
                      <w:rPr>
                        <w:color w:val="auto"/>
                      </w:rPr>
                      <w:t xml:space="preserve"> international books </w:t>
                    </w:r>
                  </w:p>
                  <w:p w:rsidR="00F22646" w:rsidRPr="00981701" w:rsidRDefault="00F22646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 w:rsidRPr="00981701">
                      <w:rPr>
                        <w:color w:val="auto"/>
                      </w:rPr>
                      <w:t>Conduct trainings in schools</w:t>
                    </w:r>
                  </w:p>
                  <w:p w:rsidR="00F22646" w:rsidRPr="00981701" w:rsidRDefault="00F22646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 w:rsidRPr="00981701">
                      <w:rPr>
                        <w:color w:val="auto"/>
                      </w:rPr>
                      <w:t>Promoting AFAQ’s leaders club</w:t>
                    </w:r>
                  </w:p>
                  <w:p w:rsidR="001E1A0F" w:rsidRDefault="00F22646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 w:rsidRPr="00981701">
                      <w:rPr>
                        <w:color w:val="auto"/>
                      </w:rPr>
                      <w:t xml:space="preserve">Ensure quality of company’s all products   </w:t>
                    </w:r>
                  </w:p>
                  <w:p w:rsidR="00A65A87" w:rsidRDefault="0055629E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Conduct Educational Exhibitions</w:t>
                    </w:r>
                    <w:r w:rsidR="001E1A0F">
                      <w:rPr>
                        <w:color w:val="auto"/>
                      </w:rPr>
                      <w:t xml:space="preserve"> </w:t>
                    </w:r>
                  </w:p>
                  <w:p w:rsidR="00A65A87" w:rsidRDefault="00A65A87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Arrange teacher’s training in respective area</w:t>
                    </w:r>
                  </w:p>
                  <w:p w:rsidR="005A2B13" w:rsidRDefault="005A2B13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Conduct school principle meetings</w:t>
                    </w:r>
                  </w:p>
                  <w:p w:rsidR="005A2B13" w:rsidRDefault="005A2B13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Conducting non-curricular activities.</w:t>
                    </w:r>
                  </w:p>
                  <w:p w:rsidR="005A2B13" w:rsidRDefault="005A2B13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  Recovery of all outstanding payments.</w:t>
                    </w:r>
                  </w:p>
                  <w:p w:rsidR="005A2B13" w:rsidRDefault="005A2B13" w:rsidP="007449B5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Built books shop network in respected area.</w:t>
                    </w:r>
                  </w:p>
                  <w:p w:rsidR="005A2B13" w:rsidRDefault="005A2B13" w:rsidP="005A2B13">
                    <w:pPr>
                      <w:pStyle w:val="ListParagraph"/>
                      <w:rPr>
                        <w:color w:val="auto"/>
                      </w:rPr>
                    </w:pPr>
                  </w:p>
                  <w:p w:rsidR="005A2B13" w:rsidRDefault="005A2B13" w:rsidP="005A2B13">
                    <w:pPr>
                      <w:pStyle w:val="ListParagraph"/>
                      <w:rPr>
                        <w:color w:val="auto"/>
                      </w:rPr>
                    </w:pPr>
                  </w:p>
                  <w:p w:rsidR="002C42BC" w:rsidRPr="00981701" w:rsidRDefault="00470825" w:rsidP="005A2B13">
                    <w:pPr>
                      <w:pStyle w:val="ListParagraph"/>
                      <w:rPr>
                        <w:color w:val="auto"/>
                      </w:rPr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-170571592"/>
                  <w:placeholder>
                    <w:docPart w:val="18DB5CB455C44842846713DD1061D751"/>
                  </w:placeholder>
                </w:sdtPr>
                <w:sdtEndPr>
                  <w:rPr>
                    <w:rFonts w:eastAsiaTheme="minorHAnsi"/>
                  </w:rPr>
                </w:sdtEndPr>
                <w:sdtContent>
                  <w:p w:rsidR="00F22646" w:rsidRPr="00981701" w:rsidRDefault="00A871C9" w:rsidP="00AB27E1">
                    <w:pPr>
                      <w:pStyle w:val="Heading2"/>
                      <w:numPr>
                        <w:ilvl w:val="0"/>
                        <w:numId w:val="10"/>
                      </w:numPr>
                      <w:rPr>
                        <w:color w:val="auto"/>
                        <w:sz w:val="24"/>
                        <w:szCs w:val="24"/>
                      </w:rPr>
                    </w:pPr>
                    <w:r w:rsidRPr="00981701">
                      <w:rPr>
                        <w:color w:val="auto"/>
                        <w:sz w:val="24"/>
                        <w:szCs w:val="24"/>
                      </w:rPr>
                      <w:t>Fore Front dream work solutions</w:t>
                    </w:r>
                  </w:p>
                  <w:p w:rsidR="00F22646" w:rsidRPr="00125747" w:rsidRDefault="00E36B34" w:rsidP="00F22646">
                    <w:pPr>
                      <w:pStyle w:val="ResumeText"/>
                      <w:rPr>
                        <w:b/>
                        <w:color w:val="auto"/>
                      </w:rPr>
                    </w:pPr>
                    <w:r w:rsidRPr="00125747">
                      <w:rPr>
                        <w:b/>
                        <w:color w:val="auto"/>
                      </w:rPr>
                      <w:t>Jan</w:t>
                    </w:r>
                    <w:r w:rsidR="00A871C9" w:rsidRPr="00125747">
                      <w:rPr>
                        <w:b/>
                        <w:color w:val="auto"/>
                      </w:rPr>
                      <w:t xml:space="preserve"> 2006- </w:t>
                    </w:r>
                    <w:r w:rsidRPr="00125747">
                      <w:rPr>
                        <w:b/>
                        <w:color w:val="auto"/>
                      </w:rPr>
                      <w:t>Sep</w:t>
                    </w:r>
                    <w:r w:rsidR="00A871C9" w:rsidRPr="00125747">
                      <w:rPr>
                        <w:b/>
                        <w:color w:val="auto"/>
                      </w:rPr>
                      <w:t xml:space="preserve"> 2012</w:t>
                    </w:r>
                  </w:p>
                  <w:p w:rsidR="00E36B34" w:rsidRPr="00981701" w:rsidRDefault="00E36B34" w:rsidP="00F22646">
                    <w:pPr>
                      <w:pStyle w:val="ResumeText"/>
                      <w:rPr>
                        <w:b/>
                        <w:color w:val="auto"/>
                      </w:rPr>
                    </w:pPr>
                    <w:r w:rsidRPr="00981701">
                      <w:rPr>
                        <w:b/>
                        <w:color w:val="auto"/>
                      </w:rPr>
                      <w:t>Promotion Officer</w:t>
                    </w:r>
                  </w:p>
                  <w:p w:rsidR="00E36B34" w:rsidRPr="00981701" w:rsidRDefault="00E36B34" w:rsidP="00E36B3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color w:val="auto"/>
                      </w:rPr>
                    </w:pPr>
                    <w:r w:rsidRPr="00981701">
                      <w:rPr>
                        <w:color w:val="auto"/>
                      </w:rPr>
                      <w:t>To execute the projects in the direction set be the respective activation manager</w:t>
                    </w:r>
                  </w:p>
                  <w:p w:rsidR="00E36B34" w:rsidRPr="00981701" w:rsidRDefault="00E36B34" w:rsidP="00E36B3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color w:val="auto"/>
                      </w:rPr>
                    </w:pPr>
                    <w:r w:rsidRPr="00981701">
                      <w:rPr>
                        <w:color w:val="auto"/>
                      </w:rPr>
                      <w:t xml:space="preserve">Promoting Around 60+ companies’ Brands </w:t>
                    </w:r>
                  </w:p>
                  <w:p w:rsidR="00E36B34" w:rsidRPr="00981701" w:rsidRDefault="00954D7F" w:rsidP="00E36B3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All </w:t>
                    </w:r>
                    <w:r w:rsidR="00E36B34" w:rsidRPr="00981701">
                      <w:rPr>
                        <w:color w:val="auto"/>
                      </w:rPr>
                      <w:t>Pakistan Road Activities</w:t>
                    </w:r>
                  </w:p>
                  <w:p w:rsidR="00E36B34" w:rsidRPr="00981701" w:rsidRDefault="00E36B34" w:rsidP="00E36B3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color w:val="auto"/>
                      </w:rPr>
                    </w:pPr>
                    <w:r w:rsidRPr="00981701">
                      <w:rPr>
                        <w:color w:val="auto"/>
                      </w:rPr>
                      <w:t xml:space="preserve">Float activities </w:t>
                    </w:r>
                  </w:p>
                  <w:p w:rsidR="00E36B34" w:rsidRPr="00981701" w:rsidRDefault="00E36B34" w:rsidP="00E36B3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color w:val="auto"/>
                      </w:rPr>
                    </w:pPr>
                    <w:r w:rsidRPr="00981701">
                      <w:rPr>
                        <w:color w:val="auto"/>
                      </w:rPr>
                      <w:t>Supporting to organize Events</w:t>
                    </w:r>
                  </w:p>
                  <w:p w:rsidR="00B96F07" w:rsidRDefault="0055629E" w:rsidP="00E36B3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BTL marketing</w:t>
                    </w:r>
                  </w:p>
                  <w:p w:rsidR="00A01B7E" w:rsidRPr="00981701" w:rsidRDefault="00825B55" w:rsidP="00E36B3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Plan events and exhibitions</w:t>
                    </w:r>
                  </w:p>
                  <w:p w:rsidR="002C42BC" w:rsidRPr="00B96F07" w:rsidRDefault="00470825" w:rsidP="00B96F07">
                    <w:pPr>
                      <w:pStyle w:val="ListParagraph"/>
                      <w:rPr>
                        <w:color w:val="auto"/>
                      </w:rPr>
                    </w:pPr>
                  </w:p>
                </w:sdtContent>
              </w:sdt>
            </w:sdtContent>
          </w:sdt>
        </w:tc>
      </w:tr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72" w:type="dxa"/>
          </w:tcPr>
          <w:p w:rsidR="002C42BC" w:rsidRPr="00981701" w:rsidRDefault="002C42BC">
            <w:pPr>
              <w:rPr>
                <w:color w:val="auto"/>
              </w:rPr>
            </w:pPr>
          </w:p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14:ligatures w14:val="none"/>
              </w:rPr>
              <w:id w:val="-1126388115"/>
              <w:placeholder>
                <w:docPart w:val="F4CDD9B1C18A40D18966BE4311255C34"/>
              </w:placeholder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-1500583423"/>
                </w:sdtPr>
                <w:sdtEndPr/>
                <w:sdtContent>
                  <w:p w:rsidR="00D7737E" w:rsidRPr="00981701" w:rsidRDefault="00D7737E" w:rsidP="00D7737E">
                    <w:pPr>
                      <w:pStyle w:val="Heading2"/>
                      <w:numPr>
                        <w:ilvl w:val="0"/>
                        <w:numId w:val="9"/>
                      </w:numPr>
                      <w:rPr>
                        <w:color w:val="auto"/>
                        <w:sz w:val="22"/>
                        <w:szCs w:val="22"/>
                      </w:rPr>
                    </w:pPr>
                    <w:r w:rsidRPr="00981701">
                      <w:rPr>
                        <w:color w:val="auto"/>
                        <w:sz w:val="22"/>
                        <w:szCs w:val="22"/>
                      </w:rPr>
                      <w:t xml:space="preserve">Masters in 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Public administration</w:t>
                    </w:r>
                    <w:r w:rsidR="0055629E">
                      <w:rPr>
                        <w:color w:val="auto"/>
                        <w:sz w:val="22"/>
                        <w:szCs w:val="22"/>
                      </w:rPr>
                      <w:t xml:space="preserve"> (Marketing)</w:t>
                    </w:r>
                  </w:p>
                  <w:p w:rsidR="00D7737E" w:rsidRDefault="0055629E" w:rsidP="00D7737E">
                    <w:pPr>
                      <w:rPr>
                        <w:rFonts w:eastAsiaTheme="minorEastAsia"/>
                        <w:color w:val="auto"/>
                      </w:rPr>
                    </w:pPr>
                    <w:r>
                      <w:rPr>
                        <w:color w:val="auto"/>
                      </w:rPr>
                      <w:t>(Completed</w:t>
                    </w:r>
                    <w:r w:rsidR="00880344">
                      <w:rPr>
                        <w:color w:val="auto"/>
                      </w:rPr>
                      <w:t>-2018)</w:t>
                    </w:r>
                    <w:r w:rsidR="00D7737E" w:rsidRPr="00981701">
                      <w:rPr>
                        <w:color w:val="auto"/>
                      </w:rPr>
                      <w:br/>
                      <w:t>University Of Karachi</w:t>
                    </w:r>
                    <w:r w:rsidR="00D7737E">
                      <w:rPr>
                        <w:color w:val="auto"/>
                      </w:rPr>
                      <w:t xml:space="preserve">  </w:t>
                    </w:r>
                  </w:p>
                </w:sdtContent>
              </w:sdt>
              <w:p w:rsidR="002C42BC" w:rsidRPr="00981701" w:rsidRDefault="00D7737E" w:rsidP="00D7737E">
                <w:pPr>
                  <w:pStyle w:val="Heading2"/>
                  <w:numPr>
                    <w:ilvl w:val="0"/>
                    <w:numId w:val="9"/>
                  </w:numPr>
                  <w:rPr>
                    <w:color w:val="auto"/>
                    <w:sz w:val="22"/>
                    <w:szCs w:val="22"/>
                  </w:rPr>
                </w:pPr>
                <w:r w:rsidRPr="00981701">
                  <w:rPr>
                    <w:color w:val="auto"/>
                    <w:sz w:val="22"/>
                    <w:szCs w:val="22"/>
                  </w:rPr>
                  <w:t xml:space="preserve"> </w:t>
                </w:r>
                <w:r w:rsidR="00E36B34" w:rsidRPr="00981701">
                  <w:rPr>
                    <w:color w:val="auto"/>
                    <w:sz w:val="22"/>
                    <w:szCs w:val="22"/>
                  </w:rPr>
                  <w:t>Master</w:t>
                </w:r>
                <w:r w:rsidR="005437EC" w:rsidRPr="00981701">
                  <w:rPr>
                    <w:color w:val="auto"/>
                    <w:sz w:val="22"/>
                    <w:szCs w:val="22"/>
                  </w:rPr>
                  <w:t>s</w:t>
                </w:r>
                <w:r w:rsidR="00E36B34" w:rsidRPr="00981701">
                  <w:rPr>
                    <w:color w:val="auto"/>
                    <w:sz w:val="22"/>
                    <w:szCs w:val="22"/>
                  </w:rPr>
                  <w:t xml:space="preserve"> in social work</w:t>
                </w:r>
              </w:p>
              <w:p w:rsidR="002C42BC" w:rsidRPr="00981701" w:rsidRDefault="00A116D6" w:rsidP="00125747">
                <w:pPr>
                  <w:rPr>
                    <w:color w:val="auto"/>
                  </w:rPr>
                </w:pPr>
                <w:r>
                  <w:rPr>
                    <w:color w:val="auto"/>
                  </w:rPr>
                  <w:t>(Completed</w:t>
                </w:r>
                <w:r w:rsidR="00880344">
                  <w:rPr>
                    <w:color w:val="auto"/>
                  </w:rPr>
                  <w:t>-2015</w:t>
                </w:r>
                <w:r w:rsidR="00E36B34" w:rsidRPr="00981701">
                  <w:rPr>
                    <w:color w:val="auto"/>
                  </w:rPr>
                  <w:t>)</w:t>
                </w:r>
                <w:r w:rsidR="00E36B34" w:rsidRPr="00981701">
                  <w:rPr>
                    <w:color w:val="auto"/>
                  </w:rPr>
                  <w:br/>
                  <w:t>University Of Karachi</w:t>
                </w:r>
              </w:p>
            </w:sdtContent>
          </w:sdt>
        </w:tc>
      </w:tr>
      <w:tr w:rsidR="002C42BC">
        <w:tc>
          <w:tcPr>
            <w:tcW w:w="1778" w:type="dxa"/>
          </w:tcPr>
          <w:p w:rsidR="002C42BC" w:rsidRDefault="00414819">
            <w:pPr>
              <w:pStyle w:val="Heading1"/>
            </w:pPr>
            <w:r>
              <w:t>Communication</w:t>
            </w:r>
          </w:p>
        </w:tc>
        <w:tc>
          <w:tcPr>
            <w:tcW w:w="472" w:type="dxa"/>
          </w:tcPr>
          <w:p w:rsidR="002C42BC" w:rsidRDefault="002C42BC"/>
        </w:tc>
        <w:tc>
          <w:tcPr>
            <w:tcW w:w="7830" w:type="dxa"/>
          </w:tcPr>
          <w:p w:rsidR="00A01B7E" w:rsidRPr="00981701" w:rsidRDefault="00A01B7E" w:rsidP="00A01B7E">
            <w:pPr>
              <w:pStyle w:val="ResumeText"/>
              <w:rPr>
                <w:color w:val="auto"/>
              </w:rPr>
            </w:pPr>
            <w:r w:rsidRPr="00981701">
              <w:rPr>
                <w:color w:val="auto"/>
              </w:rPr>
              <w:t>Urdu – English – Panjabi</w:t>
            </w:r>
          </w:p>
        </w:tc>
      </w:tr>
      <w:tr w:rsidR="00936B45" w:rsidTr="00936B45">
        <w:trPr>
          <w:trHeight w:val="863"/>
        </w:trPr>
        <w:tc>
          <w:tcPr>
            <w:tcW w:w="1778" w:type="dxa"/>
          </w:tcPr>
          <w:p w:rsidR="00936B45" w:rsidRDefault="00936B45" w:rsidP="00936B45">
            <w:pPr>
              <w:pStyle w:val="Heading1"/>
            </w:pPr>
            <w:r>
              <w:t>Computer skills</w:t>
            </w:r>
          </w:p>
          <w:p w:rsidR="00936B45" w:rsidRPr="00936B45" w:rsidRDefault="00936B45" w:rsidP="00936B45"/>
        </w:tc>
        <w:tc>
          <w:tcPr>
            <w:tcW w:w="472" w:type="dxa"/>
          </w:tcPr>
          <w:p w:rsidR="00936B45" w:rsidRDefault="00936B45" w:rsidP="00936B45"/>
        </w:tc>
        <w:tc>
          <w:tcPr>
            <w:tcW w:w="7830" w:type="dxa"/>
          </w:tcPr>
          <w:p w:rsidR="001E1D0A" w:rsidRDefault="00535856" w:rsidP="001E1D0A">
            <w:pPr>
              <w:pStyle w:val="ResumeText"/>
              <w:numPr>
                <w:ilvl w:val="0"/>
                <w:numId w:val="7"/>
              </w:numPr>
              <w:rPr>
                <w:color w:val="auto"/>
              </w:rPr>
            </w:pPr>
            <w:r>
              <w:rPr>
                <w:color w:val="auto"/>
              </w:rPr>
              <w:t>MS word</w:t>
            </w:r>
          </w:p>
          <w:p w:rsidR="00535856" w:rsidRDefault="00535856" w:rsidP="001E1D0A">
            <w:pPr>
              <w:pStyle w:val="ResumeText"/>
              <w:numPr>
                <w:ilvl w:val="0"/>
                <w:numId w:val="7"/>
              </w:numPr>
              <w:rPr>
                <w:color w:val="auto"/>
              </w:rPr>
            </w:pPr>
            <w:r>
              <w:rPr>
                <w:color w:val="auto"/>
              </w:rPr>
              <w:t xml:space="preserve">MS Excel </w:t>
            </w:r>
          </w:p>
          <w:p w:rsidR="00936B45" w:rsidRPr="00535856" w:rsidRDefault="00535856" w:rsidP="00535856">
            <w:pPr>
              <w:pStyle w:val="ResumeText"/>
              <w:numPr>
                <w:ilvl w:val="0"/>
                <w:numId w:val="7"/>
              </w:numPr>
              <w:rPr>
                <w:color w:val="auto"/>
              </w:rPr>
            </w:pPr>
            <w:r>
              <w:rPr>
                <w:color w:val="auto"/>
              </w:rPr>
              <w:t>MS Power Point</w:t>
            </w:r>
          </w:p>
          <w:p w:rsidR="00A74FD4" w:rsidRPr="0055629E" w:rsidRDefault="00CA41F5" w:rsidP="00936B45">
            <w:pPr>
              <w:pStyle w:val="ResumeText"/>
              <w:numPr>
                <w:ilvl w:val="0"/>
                <w:numId w:val="7"/>
              </w:numPr>
              <w:rPr>
                <w:b/>
                <w:color w:val="auto"/>
              </w:rPr>
            </w:pPr>
            <w:r w:rsidRPr="0055629E">
              <w:rPr>
                <w:b/>
                <w:color w:val="auto"/>
              </w:rPr>
              <w:t xml:space="preserve">Social networking/Digital Marketing </w:t>
            </w:r>
          </w:p>
          <w:p w:rsidR="00CA41F5" w:rsidRPr="00981701" w:rsidRDefault="00CA41F5" w:rsidP="00936B45">
            <w:pPr>
              <w:pStyle w:val="ResumeText"/>
              <w:numPr>
                <w:ilvl w:val="0"/>
                <w:numId w:val="7"/>
              </w:numPr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CRM and BI publisher Software</w:t>
            </w:r>
          </w:p>
        </w:tc>
      </w:tr>
    </w:tbl>
    <w:p w:rsidR="002C42BC" w:rsidRDefault="002C42BC"/>
    <w:sectPr w:rsidR="002C42BC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25" w:rsidRDefault="00470825">
      <w:pPr>
        <w:spacing w:before="0" w:after="0" w:line="240" w:lineRule="auto"/>
      </w:pPr>
      <w:r>
        <w:separator/>
      </w:r>
    </w:p>
  </w:endnote>
  <w:endnote w:type="continuationSeparator" w:id="0">
    <w:p w:rsidR="00470825" w:rsidRDefault="004708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94" w:rsidRDefault="0051179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3585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25" w:rsidRDefault="00470825">
      <w:pPr>
        <w:spacing w:before="0" w:after="0" w:line="240" w:lineRule="auto"/>
      </w:pPr>
      <w:r>
        <w:separator/>
      </w:r>
    </w:p>
  </w:footnote>
  <w:footnote w:type="continuationSeparator" w:id="0">
    <w:p w:rsidR="00470825" w:rsidRDefault="0047082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4F"/>
    <w:multiLevelType w:val="hybridMultilevel"/>
    <w:tmpl w:val="D0B2BC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5F2"/>
    <w:multiLevelType w:val="hybridMultilevel"/>
    <w:tmpl w:val="4302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1362"/>
    <w:multiLevelType w:val="hybridMultilevel"/>
    <w:tmpl w:val="ABFA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4C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0F032F"/>
    <w:multiLevelType w:val="hybridMultilevel"/>
    <w:tmpl w:val="8982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42A3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C094A49"/>
    <w:multiLevelType w:val="multilevel"/>
    <w:tmpl w:val="34BE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C1C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78D7EA5"/>
    <w:multiLevelType w:val="hybridMultilevel"/>
    <w:tmpl w:val="B89A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75F48"/>
    <w:multiLevelType w:val="hybridMultilevel"/>
    <w:tmpl w:val="510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15BCE"/>
    <w:multiLevelType w:val="hybridMultilevel"/>
    <w:tmpl w:val="0BCC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61F13"/>
    <w:multiLevelType w:val="hybridMultilevel"/>
    <w:tmpl w:val="B4186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9F3F8D"/>
    <w:multiLevelType w:val="hybridMultilevel"/>
    <w:tmpl w:val="0476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760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49A30E9"/>
    <w:multiLevelType w:val="multilevel"/>
    <w:tmpl w:val="1832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3B154E"/>
    <w:multiLevelType w:val="hybridMultilevel"/>
    <w:tmpl w:val="2F66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B1CBC"/>
    <w:multiLevelType w:val="hybridMultilevel"/>
    <w:tmpl w:val="41BA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16"/>
  </w:num>
  <w:num w:numId="6">
    <w:abstractNumId w:val="14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13"/>
  </w:num>
  <w:num w:numId="13">
    <w:abstractNumId w:val="11"/>
  </w:num>
  <w:num w:numId="14">
    <w:abstractNumId w:val="2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3B"/>
    <w:rsid w:val="000070FD"/>
    <w:rsid w:val="000072ED"/>
    <w:rsid w:val="00027EA8"/>
    <w:rsid w:val="00042C81"/>
    <w:rsid w:val="000F48AA"/>
    <w:rsid w:val="00125747"/>
    <w:rsid w:val="00173251"/>
    <w:rsid w:val="00191E0A"/>
    <w:rsid w:val="001B31E8"/>
    <w:rsid w:val="001E1A0F"/>
    <w:rsid w:val="001E1D0A"/>
    <w:rsid w:val="00204CB1"/>
    <w:rsid w:val="0023323A"/>
    <w:rsid w:val="002C42BC"/>
    <w:rsid w:val="00337147"/>
    <w:rsid w:val="00414819"/>
    <w:rsid w:val="00470825"/>
    <w:rsid w:val="0048119B"/>
    <w:rsid w:val="004C1207"/>
    <w:rsid w:val="004F48EF"/>
    <w:rsid w:val="004F4F58"/>
    <w:rsid w:val="00511794"/>
    <w:rsid w:val="00525920"/>
    <w:rsid w:val="00535856"/>
    <w:rsid w:val="005437EC"/>
    <w:rsid w:val="0055629E"/>
    <w:rsid w:val="005A2B13"/>
    <w:rsid w:val="005B51AB"/>
    <w:rsid w:val="0062328E"/>
    <w:rsid w:val="00655A3B"/>
    <w:rsid w:val="00684A62"/>
    <w:rsid w:val="00696F31"/>
    <w:rsid w:val="006C1E3F"/>
    <w:rsid w:val="007449B5"/>
    <w:rsid w:val="007E5DA1"/>
    <w:rsid w:val="00825B55"/>
    <w:rsid w:val="00853DA2"/>
    <w:rsid w:val="00880344"/>
    <w:rsid w:val="008D0918"/>
    <w:rsid w:val="008D6BDE"/>
    <w:rsid w:val="008F4A82"/>
    <w:rsid w:val="00936B45"/>
    <w:rsid w:val="00954D7F"/>
    <w:rsid w:val="00981701"/>
    <w:rsid w:val="009874B7"/>
    <w:rsid w:val="00A01B7E"/>
    <w:rsid w:val="00A116D6"/>
    <w:rsid w:val="00A65A87"/>
    <w:rsid w:val="00A74FD4"/>
    <w:rsid w:val="00A871C9"/>
    <w:rsid w:val="00AB27E1"/>
    <w:rsid w:val="00B00AE2"/>
    <w:rsid w:val="00B136A7"/>
    <w:rsid w:val="00B96F07"/>
    <w:rsid w:val="00BF7F16"/>
    <w:rsid w:val="00C02791"/>
    <w:rsid w:val="00C167D6"/>
    <w:rsid w:val="00C20AD4"/>
    <w:rsid w:val="00CA41F5"/>
    <w:rsid w:val="00D24FEE"/>
    <w:rsid w:val="00D7737E"/>
    <w:rsid w:val="00D77957"/>
    <w:rsid w:val="00D90950"/>
    <w:rsid w:val="00DD0E2A"/>
    <w:rsid w:val="00E25D2F"/>
    <w:rsid w:val="00E36B34"/>
    <w:rsid w:val="00E44E4F"/>
    <w:rsid w:val="00EC243B"/>
    <w:rsid w:val="00F22646"/>
    <w:rsid w:val="00F457BC"/>
    <w:rsid w:val="00FA678E"/>
    <w:rsid w:val="00FD35AF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462BBB-71B3-4A05-817C-FEE1BC4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744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A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A0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fsiddique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27D4714E9648018CB7E209EB0C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BC119-AA68-41A0-AA6E-8D22FB14AB7C}"/>
      </w:docPartPr>
      <w:docPartBody>
        <w:p w:rsidR="008E50BD" w:rsidRDefault="00B45917">
          <w:pPr>
            <w:pStyle w:val="8527D4714E9648018CB7E209EB0CAA99"/>
          </w:pPr>
          <w:r>
            <w:t>[Street Address]</w:t>
          </w:r>
        </w:p>
      </w:docPartBody>
    </w:docPart>
    <w:docPart>
      <w:docPartPr>
        <w:name w:val="D28709596C9740C4BB69EE9602D0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5C49-CE92-4A33-8445-E224C181543A}"/>
      </w:docPartPr>
      <w:docPartBody>
        <w:p w:rsidR="008E50BD" w:rsidRDefault="00B45917">
          <w:pPr>
            <w:pStyle w:val="D28709596C9740C4BB69EE9602D074AC"/>
          </w:pPr>
          <w:r>
            <w:t>[City, ST ZIP Code]</w:t>
          </w:r>
        </w:p>
      </w:docPartBody>
    </w:docPart>
    <w:docPart>
      <w:docPartPr>
        <w:name w:val="48C2D73139D249B396FA3EE46E6B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077C-CE3F-4872-9D53-406D5D77E3C1}"/>
      </w:docPartPr>
      <w:docPartBody>
        <w:p w:rsidR="008E50BD" w:rsidRDefault="00B45917">
          <w:pPr>
            <w:pStyle w:val="48C2D73139D249B396FA3EE46E6B9F14"/>
          </w:pPr>
          <w:r>
            <w:t>[Telephone]</w:t>
          </w:r>
        </w:p>
      </w:docPartBody>
    </w:docPart>
    <w:docPart>
      <w:docPartPr>
        <w:name w:val="780704E39A56402B950B6EDBE5EB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6AA5C-32FC-4966-AB34-EDB35340198C}"/>
      </w:docPartPr>
      <w:docPartBody>
        <w:p w:rsidR="008E50BD" w:rsidRDefault="00B45917">
          <w:pPr>
            <w:pStyle w:val="780704E39A56402B950B6EDBE5EB64F8"/>
          </w:pPr>
          <w:r>
            <w:t>[Website]</w:t>
          </w:r>
        </w:p>
      </w:docPartBody>
    </w:docPart>
    <w:docPart>
      <w:docPartPr>
        <w:name w:val="6B36412A7A224978BF943175D005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7E39-B3DB-4020-A100-C7130B1F29A0}"/>
      </w:docPartPr>
      <w:docPartBody>
        <w:p w:rsidR="008E50BD" w:rsidRDefault="00B45917">
          <w:pPr>
            <w:pStyle w:val="6B36412A7A224978BF943175D005AD4F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884A256961234BC9ACB88C04326D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0020-03C5-4479-ACFC-0FC9C51D32F8}"/>
      </w:docPartPr>
      <w:docPartBody>
        <w:p w:rsidR="008E50BD" w:rsidRDefault="00B45917">
          <w:pPr>
            <w:pStyle w:val="884A256961234BC9ACB88C04326D154D"/>
          </w:pPr>
          <w:r>
            <w:t>[Your Name]</w:t>
          </w:r>
        </w:p>
      </w:docPartBody>
    </w:docPart>
    <w:docPart>
      <w:docPartPr>
        <w:name w:val="F4CDD9B1C18A40D18966BE431125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B6FB-7A2D-4FB8-AD2E-8937039C94D7}"/>
      </w:docPartPr>
      <w:docPartBody>
        <w:p w:rsidR="008E50BD" w:rsidRDefault="00B45917">
          <w:pPr>
            <w:pStyle w:val="F4CDD9B1C18A40D18966BE4311255C3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8DB5CB455C44842846713DD1061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BD5BD-24C8-481E-9364-0E44D526DF25}"/>
      </w:docPartPr>
      <w:docPartBody>
        <w:p w:rsidR="008E50BD" w:rsidRDefault="0041512E" w:rsidP="0041512E">
          <w:pPr>
            <w:pStyle w:val="18DB5CB455C44842846713DD1061D75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3B49FBD7FD408DBAC56434CDB4F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761E-2E6B-48FF-B1CF-ECC2848CA18F}"/>
      </w:docPartPr>
      <w:docPartBody>
        <w:p w:rsidR="005F6B52" w:rsidRDefault="00085956" w:rsidP="00085956">
          <w:pPr>
            <w:pStyle w:val="523B49FBD7FD408DBAC56434CDB4FC6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2E"/>
    <w:rsid w:val="000305C1"/>
    <w:rsid w:val="00054AC5"/>
    <w:rsid w:val="00085956"/>
    <w:rsid w:val="000F2633"/>
    <w:rsid w:val="00286598"/>
    <w:rsid w:val="00287B58"/>
    <w:rsid w:val="002B05BC"/>
    <w:rsid w:val="00407432"/>
    <w:rsid w:val="0041512E"/>
    <w:rsid w:val="004A08A9"/>
    <w:rsid w:val="00521309"/>
    <w:rsid w:val="005F6B52"/>
    <w:rsid w:val="006745AB"/>
    <w:rsid w:val="0067516A"/>
    <w:rsid w:val="0077705A"/>
    <w:rsid w:val="008E50BD"/>
    <w:rsid w:val="00915494"/>
    <w:rsid w:val="009560BD"/>
    <w:rsid w:val="00AE3DC7"/>
    <w:rsid w:val="00B41D07"/>
    <w:rsid w:val="00B45917"/>
    <w:rsid w:val="00BA13EB"/>
    <w:rsid w:val="00CC112A"/>
    <w:rsid w:val="00D12CAC"/>
    <w:rsid w:val="00D72A79"/>
    <w:rsid w:val="00E422EE"/>
    <w:rsid w:val="00E53F07"/>
    <w:rsid w:val="00EC6B77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27D4714E9648018CB7E209EB0CAA99">
    <w:name w:val="8527D4714E9648018CB7E209EB0CAA99"/>
  </w:style>
  <w:style w:type="paragraph" w:customStyle="1" w:styleId="D28709596C9740C4BB69EE9602D074AC">
    <w:name w:val="D28709596C9740C4BB69EE9602D074AC"/>
  </w:style>
  <w:style w:type="paragraph" w:customStyle="1" w:styleId="48C2D73139D249B396FA3EE46E6B9F14">
    <w:name w:val="48C2D73139D249B396FA3EE46E6B9F14"/>
  </w:style>
  <w:style w:type="paragraph" w:customStyle="1" w:styleId="780704E39A56402B950B6EDBE5EB64F8">
    <w:name w:val="780704E39A56402B950B6EDBE5EB64F8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6B36412A7A224978BF943175D005AD4F">
    <w:name w:val="6B36412A7A224978BF943175D005AD4F"/>
  </w:style>
  <w:style w:type="paragraph" w:customStyle="1" w:styleId="884A256961234BC9ACB88C04326D154D">
    <w:name w:val="884A256961234BC9ACB88C04326D154D"/>
  </w:style>
  <w:style w:type="paragraph" w:customStyle="1" w:styleId="5F96653369DC423CBCEBBBBC0D35AAE2">
    <w:name w:val="5F96653369DC423CBCEBBBBC0D35AAE2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05DE00C848A64BAA9059268F158808ED">
    <w:name w:val="05DE00C848A64BAA9059268F158808ED"/>
  </w:style>
  <w:style w:type="character" w:styleId="PlaceholderText">
    <w:name w:val="Placeholder Text"/>
    <w:basedOn w:val="DefaultParagraphFont"/>
    <w:uiPriority w:val="99"/>
    <w:semiHidden/>
    <w:rsid w:val="005F6B52"/>
    <w:rPr>
      <w:color w:val="808080"/>
    </w:rPr>
  </w:style>
  <w:style w:type="paragraph" w:customStyle="1" w:styleId="F4CDD9B1C18A40D18966BE4311255C34">
    <w:name w:val="F4CDD9B1C18A40D18966BE4311255C34"/>
  </w:style>
  <w:style w:type="paragraph" w:customStyle="1" w:styleId="8657BB34085B48A6ABFA140BA9F0796B">
    <w:name w:val="8657BB34085B48A6ABFA140BA9F0796B"/>
  </w:style>
  <w:style w:type="paragraph" w:customStyle="1" w:styleId="2285556A5D104F4A882519F769BE38E1">
    <w:name w:val="2285556A5D104F4A882519F769BE38E1"/>
  </w:style>
  <w:style w:type="paragraph" w:customStyle="1" w:styleId="D94A7BE5AB974C11921886D21A5757AE">
    <w:name w:val="D94A7BE5AB974C11921886D21A5757AE"/>
  </w:style>
  <w:style w:type="paragraph" w:customStyle="1" w:styleId="BADF644F234C4E81BFEC619422020777">
    <w:name w:val="BADF644F234C4E81BFEC619422020777"/>
  </w:style>
  <w:style w:type="paragraph" w:customStyle="1" w:styleId="F6DAE64C56DF48F5A5B8C2236A225A15">
    <w:name w:val="F6DAE64C56DF48F5A5B8C2236A225A15"/>
  </w:style>
  <w:style w:type="paragraph" w:customStyle="1" w:styleId="0306DEFE57D347C09F7BF70A45B1F576">
    <w:name w:val="0306DEFE57D347C09F7BF70A45B1F576"/>
  </w:style>
  <w:style w:type="paragraph" w:customStyle="1" w:styleId="94FD5FA917EA49A6A0E57DA034BC8A99">
    <w:name w:val="94FD5FA917EA49A6A0E57DA034BC8A99"/>
  </w:style>
  <w:style w:type="paragraph" w:customStyle="1" w:styleId="E50910AB10AF4FFDA07789A043E4C17F">
    <w:name w:val="E50910AB10AF4FFDA07789A043E4C17F"/>
  </w:style>
  <w:style w:type="paragraph" w:customStyle="1" w:styleId="2E017D2DFD8849BA912076A478B619C1">
    <w:name w:val="2E017D2DFD8849BA912076A478B619C1"/>
  </w:style>
  <w:style w:type="paragraph" w:customStyle="1" w:styleId="6F9AC52C58E849B9BBE070C0C29C0693">
    <w:name w:val="6F9AC52C58E849B9BBE070C0C29C0693"/>
  </w:style>
  <w:style w:type="paragraph" w:customStyle="1" w:styleId="9FE31BBE0D434714994DA4C3AEFBAC84">
    <w:name w:val="9FE31BBE0D434714994DA4C3AEFBAC84"/>
    <w:rsid w:val="0041512E"/>
  </w:style>
  <w:style w:type="paragraph" w:customStyle="1" w:styleId="18DB5CB455C44842846713DD1061D751">
    <w:name w:val="18DB5CB455C44842846713DD1061D751"/>
    <w:rsid w:val="0041512E"/>
  </w:style>
  <w:style w:type="paragraph" w:customStyle="1" w:styleId="DD230CA8F7A546CAAA2B92302FB020BA">
    <w:name w:val="DD230CA8F7A546CAAA2B92302FB020BA"/>
    <w:rsid w:val="0041512E"/>
  </w:style>
  <w:style w:type="paragraph" w:customStyle="1" w:styleId="BF1766C4A2A3481D8591465AB7658B2B">
    <w:name w:val="BF1766C4A2A3481D8591465AB7658B2B"/>
    <w:rsid w:val="0041512E"/>
  </w:style>
  <w:style w:type="paragraph" w:customStyle="1" w:styleId="999C1889A2714CBB8FAF9AC14F84EAF6">
    <w:name w:val="999C1889A2714CBB8FAF9AC14F84EAF6"/>
    <w:rsid w:val="0041512E"/>
  </w:style>
  <w:style w:type="paragraph" w:customStyle="1" w:styleId="7929EA43F99547148422B3339EC44521">
    <w:name w:val="7929EA43F99547148422B3339EC44521"/>
    <w:rsid w:val="0041512E"/>
  </w:style>
  <w:style w:type="paragraph" w:customStyle="1" w:styleId="6A9BF56BA76D424887A822DAF9540FEE">
    <w:name w:val="6A9BF56BA76D424887A822DAF9540FEE"/>
    <w:rsid w:val="0041512E"/>
  </w:style>
  <w:style w:type="paragraph" w:customStyle="1" w:styleId="E1BF6C9D19DE4EEAB54C9D9DE1F5DB74">
    <w:name w:val="E1BF6C9D19DE4EEAB54C9D9DE1F5DB74"/>
    <w:rsid w:val="0041512E"/>
  </w:style>
  <w:style w:type="paragraph" w:customStyle="1" w:styleId="28118D87925E4BEE91A03F185AE27B11">
    <w:name w:val="28118D87925E4BEE91A03F185AE27B11"/>
    <w:rsid w:val="008E50BD"/>
  </w:style>
  <w:style w:type="paragraph" w:customStyle="1" w:styleId="270349420780495BB577C160F18D4731">
    <w:name w:val="270349420780495BB577C160F18D4731"/>
    <w:rsid w:val="00407432"/>
  </w:style>
  <w:style w:type="paragraph" w:customStyle="1" w:styleId="956C9FD95AEA407A8AA1BB856D4AEC4A">
    <w:name w:val="956C9FD95AEA407A8AA1BB856D4AEC4A"/>
    <w:rsid w:val="00D72A79"/>
  </w:style>
  <w:style w:type="paragraph" w:customStyle="1" w:styleId="A31E32CF33BF4E92BE2572C5F73B442B">
    <w:name w:val="A31E32CF33BF4E92BE2572C5F73B442B"/>
    <w:rsid w:val="00D72A79"/>
  </w:style>
  <w:style w:type="paragraph" w:customStyle="1" w:styleId="122861C70E0B409288CF350A8C068850">
    <w:name w:val="122861C70E0B409288CF350A8C068850"/>
    <w:rsid w:val="00D72A79"/>
  </w:style>
  <w:style w:type="paragraph" w:customStyle="1" w:styleId="ACBA1E594FA443F0ACFCC35290518E60">
    <w:name w:val="ACBA1E594FA443F0ACFCC35290518E60"/>
    <w:rsid w:val="00521309"/>
  </w:style>
  <w:style w:type="paragraph" w:customStyle="1" w:styleId="E60076890F3446FCAC5A5B96DD290E4F">
    <w:name w:val="E60076890F3446FCAC5A5B96DD290E4F"/>
    <w:rsid w:val="00521309"/>
  </w:style>
  <w:style w:type="paragraph" w:customStyle="1" w:styleId="A964B844FE7D410888C75B1D56D3209A">
    <w:name w:val="A964B844FE7D410888C75B1D56D3209A"/>
    <w:rsid w:val="00521309"/>
  </w:style>
  <w:style w:type="paragraph" w:customStyle="1" w:styleId="338AD010B70C4F74A83C2B362A7EF193">
    <w:name w:val="338AD010B70C4F74A83C2B362A7EF193"/>
    <w:rsid w:val="00521309"/>
  </w:style>
  <w:style w:type="paragraph" w:customStyle="1" w:styleId="A3325B3148B64412AC35D42B9AF1F8B5">
    <w:name w:val="A3325B3148B64412AC35D42B9AF1F8B5"/>
    <w:rsid w:val="00521309"/>
  </w:style>
  <w:style w:type="paragraph" w:customStyle="1" w:styleId="C11A318FA0424134BC6F2DE5AC2F7F30">
    <w:name w:val="C11A318FA0424134BC6F2DE5AC2F7F30"/>
    <w:rsid w:val="00085956"/>
    <w:pPr>
      <w:spacing w:after="200" w:line="276" w:lineRule="auto"/>
    </w:pPr>
  </w:style>
  <w:style w:type="paragraph" w:customStyle="1" w:styleId="523B49FBD7FD408DBAC56434CDB4FC67">
    <w:name w:val="523B49FBD7FD408DBAC56434CDB4FC67"/>
    <w:rsid w:val="00085956"/>
    <w:pPr>
      <w:spacing w:after="200" w:line="276" w:lineRule="auto"/>
    </w:pPr>
  </w:style>
  <w:style w:type="paragraph" w:customStyle="1" w:styleId="24D7010C5469405EAA131D2628C0A6E7">
    <w:name w:val="24D7010C5469405EAA131D2628C0A6E7"/>
    <w:rsid w:val="00085956"/>
    <w:pPr>
      <w:spacing w:after="200" w:line="276" w:lineRule="auto"/>
    </w:pPr>
  </w:style>
  <w:style w:type="paragraph" w:customStyle="1" w:styleId="E64FBEC110CF4E1997480D8C49D97BB8">
    <w:name w:val="E64FBEC110CF4E1997480D8C49D97BB8"/>
    <w:rsid w:val="005F6B52"/>
    <w:pPr>
      <w:spacing w:after="200" w:line="276" w:lineRule="auto"/>
    </w:pPr>
  </w:style>
  <w:style w:type="paragraph" w:customStyle="1" w:styleId="07D50E4039FB4F23BAE43D8D8DDF6640">
    <w:name w:val="07D50E4039FB4F23BAE43D8D8DDF6640"/>
    <w:rsid w:val="005F6B5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House # 379 Green Town, St # 07 near Adeel Bakers</CompanyAddress>
  <CompanyPhone>0344-2742577</CompanyPhone>
  <CompanyFax/>
  <CompanyEmail>Asifsiddique1986@gmail.com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5D551-3FE4-400F-816D-70E101D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Asif siddique</dc:creator>
  <cp:keywords>0335-2442245</cp:keywords>
  <cp:lastModifiedBy>asifsiddique</cp:lastModifiedBy>
  <cp:revision>2</cp:revision>
  <cp:lastPrinted>2019-01-25T09:36:00Z</cp:lastPrinted>
  <dcterms:created xsi:type="dcterms:W3CDTF">2020-01-10T10:57:00Z</dcterms:created>
  <dcterms:modified xsi:type="dcterms:W3CDTF">2020-01-10T10:57:00Z</dcterms:modified>
  <cp:category>Karachi-43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